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78" w:rsidRPr="00704578" w:rsidRDefault="00704578" w:rsidP="00704578">
      <w:pPr>
        <w:rPr>
          <w:rFonts w:asciiTheme="majorHAnsi" w:hAnsiTheme="majorHAnsi"/>
          <w:sz w:val="24"/>
          <w:szCs w:val="24"/>
        </w:rPr>
      </w:pPr>
      <w:proofErr w:type="spellStart"/>
      <w:r w:rsidRPr="00704578">
        <w:rPr>
          <w:rFonts w:asciiTheme="majorHAnsi" w:hAnsiTheme="majorHAnsi" w:cs="Times New Roman"/>
          <w:sz w:val="24"/>
          <w:szCs w:val="24"/>
        </w:rPr>
        <w:t>Yangdzong</w:t>
      </w:r>
      <w:proofErr w:type="spellEnd"/>
      <w:r w:rsidRPr="00704578">
        <w:rPr>
          <w:rFonts w:asciiTheme="majorHAnsi" w:hAnsiTheme="majorHAnsi" w:cs="Times New Roman"/>
          <w:sz w:val="24"/>
          <w:szCs w:val="24"/>
        </w:rPr>
        <w:t>/</w:t>
      </w:r>
      <w:proofErr w:type="spellStart"/>
      <w:proofErr w:type="gramStart"/>
      <w:r w:rsidRPr="00704578">
        <w:rPr>
          <w:rFonts w:asciiTheme="majorHAnsi" w:hAnsiTheme="majorHAnsi" w:cs="Times New Roman"/>
          <w:sz w:val="24"/>
          <w:szCs w:val="24"/>
        </w:rPr>
        <w:t>Zhe</w:t>
      </w:r>
      <w:r>
        <w:rPr>
          <w:rFonts w:asciiTheme="majorHAnsi" w:hAnsiTheme="majorHAnsi" w:cs="Times New Roman"/>
          <w:sz w:val="24"/>
          <w:szCs w:val="24"/>
        </w:rPr>
        <w:t>e</w:t>
      </w:r>
      <w:r w:rsidR="00361153">
        <w:rPr>
          <w:rFonts w:asciiTheme="majorHAnsi" w:hAnsiTheme="majorHAnsi" w:cs="Times New Roman"/>
          <w:sz w:val="24"/>
          <w:szCs w:val="24"/>
        </w:rPr>
        <w:t>yok</w:t>
      </w:r>
      <w:proofErr w:type="spellEnd"/>
      <w:r w:rsidR="00361153">
        <w:rPr>
          <w:rFonts w:asciiTheme="majorHAnsi" w:hAnsiTheme="majorHAnsi" w:cs="Times New Roman"/>
          <w:sz w:val="24"/>
          <w:szCs w:val="24"/>
        </w:rPr>
        <w:t>(</w:t>
      </w:r>
      <w:proofErr w:type="gramEnd"/>
      <w:r w:rsidR="00361153">
        <w:rPr>
          <w:rFonts w:asciiTheme="majorHAnsi" w:hAnsiTheme="majorHAnsi" w:cs="Times New Roman"/>
          <w:sz w:val="24"/>
          <w:szCs w:val="24"/>
        </w:rPr>
        <w:t>22</w:t>
      </w:r>
      <w:r>
        <w:rPr>
          <w:rFonts w:asciiTheme="majorHAnsi" w:hAnsiTheme="majorHAnsi" w:cs="Times New Roman"/>
          <w:sz w:val="24"/>
          <w:szCs w:val="24"/>
        </w:rPr>
        <w:t xml:space="preserve">)                           </w:t>
      </w:r>
      <w:r w:rsidRPr="00704578">
        <w:rPr>
          <w:rFonts w:asciiTheme="majorHAnsi" w:hAnsiTheme="majorHAnsi" w:cs="Times New Roman"/>
          <w:sz w:val="24"/>
          <w:szCs w:val="24"/>
        </w:rPr>
        <w:t xml:space="preserve">/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</w:t>
      </w:r>
      <w:r>
        <w:rPr>
          <w:rFonts w:asciiTheme="majorHAnsi" w:hAnsiTheme="majorHAnsi" w:cs="Times New Roman"/>
          <w:sz w:val="24"/>
          <w:szCs w:val="24"/>
        </w:rPr>
        <w:tab/>
        <w:t xml:space="preserve">  Date:</w:t>
      </w:r>
    </w:p>
    <w:p w:rsidR="00704578" w:rsidRDefault="00704578" w:rsidP="00704578">
      <w:pPr>
        <w:spacing w:after="0"/>
        <w:jc w:val="center"/>
        <w:rPr>
          <w:b/>
          <w:bCs/>
          <w:sz w:val="24"/>
          <w:szCs w:val="24"/>
        </w:rPr>
      </w:pPr>
    </w:p>
    <w:p w:rsidR="00A85D85" w:rsidRDefault="00704578" w:rsidP="00704578">
      <w:pPr>
        <w:jc w:val="center"/>
        <w:rPr>
          <w:b/>
          <w:bCs/>
          <w:sz w:val="24"/>
          <w:szCs w:val="24"/>
        </w:rPr>
      </w:pPr>
      <w:r w:rsidRPr="00704578">
        <w:rPr>
          <w:b/>
          <w:bCs/>
          <w:sz w:val="24"/>
          <w:szCs w:val="24"/>
        </w:rPr>
        <w:t>NO DUE CERTIFICATE</w:t>
      </w:r>
    </w:p>
    <w:p w:rsidR="00704578" w:rsidRDefault="00704578" w:rsidP="0070457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to certify that Mr./Mrs. ………………………………………………………………………… bearing Employee ID No. …………………………………………………, working as ……………………………………………………(position title) under ……………………………………………………….(sector), Trashi Yangtse Dzongkhag has no outstanding dues against his name as of </w:t>
      </w:r>
      <w:r w:rsidR="008A1A6B">
        <w:rPr>
          <w:sz w:val="24"/>
          <w:szCs w:val="24"/>
        </w:rPr>
        <w:t>..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>today).</w:t>
      </w:r>
    </w:p>
    <w:p w:rsidR="00704578" w:rsidRDefault="00704578" w:rsidP="0070457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offices concerned may kindly relieve him/her for transfer/voluntary resignation/superannuation/others ………………………………………………………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specify) accordingly.</w:t>
      </w:r>
    </w:p>
    <w:p w:rsidR="00704578" w:rsidRDefault="00704578" w:rsidP="00704578">
      <w:pPr>
        <w:jc w:val="both"/>
        <w:rPr>
          <w:sz w:val="24"/>
          <w:szCs w:val="24"/>
        </w:rPr>
      </w:pPr>
    </w:p>
    <w:p w:rsidR="00372C0D" w:rsidRDefault="00372C0D" w:rsidP="00704578">
      <w:pPr>
        <w:jc w:val="both"/>
        <w:rPr>
          <w:sz w:val="24"/>
          <w:szCs w:val="24"/>
        </w:rPr>
      </w:pPr>
    </w:p>
    <w:p w:rsidR="00704578" w:rsidRDefault="00704578" w:rsidP="005007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Concerned Sector Head (Name &amp; Signature)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Finance Officer (Name &amp; Signature)</w:t>
      </w:r>
    </w:p>
    <w:p w:rsidR="00704578" w:rsidRDefault="00704578" w:rsidP="00704578">
      <w:pPr>
        <w:jc w:val="both"/>
        <w:rPr>
          <w:sz w:val="24"/>
          <w:szCs w:val="24"/>
        </w:rPr>
      </w:pPr>
    </w:p>
    <w:p w:rsidR="00704578" w:rsidRDefault="00704578" w:rsidP="00704578">
      <w:pPr>
        <w:jc w:val="both"/>
        <w:rPr>
          <w:sz w:val="24"/>
          <w:szCs w:val="24"/>
        </w:rPr>
      </w:pPr>
    </w:p>
    <w:p w:rsidR="005007E2" w:rsidRDefault="005007E2" w:rsidP="005007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Proc</w:t>
      </w:r>
      <w:r w:rsidR="00372C0D">
        <w:rPr>
          <w:sz w:val="24"/>
          <w:szCs w:val="24"/>
        </w:rPr>
        <w:t>urement Officer (Name &amp; Signature)</w:t>
      </w:r>
      <w:r w:rsidR="00372C0D">
        <w:rPr>
          <w:sz w:val="24"/>
          <w:szCs w:val="24"/>
        </w:rPr>
        <w:tab/>
      </w:r>
      <w:r w:rsidR="00372C0D">
        <w:rPr>
          <w:sz w:val="24"/>
          <w:szCs w:val="24"/>
        </w:rPr>
        <w:tab/>
      </w:r>
      <w:r w:rsidR="00372C0D">
        <w:rPr>
          <w:sz w:val="24"/>
          <w:szCs w:val="24"/>
        </w:rPr>
        <w:tab/>
      </w:r>
      <w:r>
        <w:rPr>
          <w:sz w:val="24"/>
          <w:szCs w:val="24"/>
        </w:rPr>
        <w:t>ICT Officer (Name &amp; Signature)</w:t>
      </w:r>
    </w:p>
    <w:p w:rsidR="005007E2" w:rsidRDefault="005007E2" w:rsidP="008A1A6B">
      <w:pPr>
        <w:spacing w:after="0"/>
        <w:jc w:val="both"/>
        <w:rPr>
          <w:sz w:val="24"/>
          <w:szCs w:val="24"/>
        </w:rPr>
      </w:pPr>
    </w:p>
    <w:p w:rsidR="005007E2" w:rsidRDefault="005007E2" w:rsidP="005007E2">
      <w:pPr>
        <w:spacing w:after="0"/>
        <w:ind w:firstLine="720"/>
        <w:jc w:val="both"/>
        <w:rPr>
          <w:sz w:val="24"/>
          <w:szCs w:val="24"/>
        </w:rPr>
      </w:pPr>
    </w:p>
    <w:p w:rsidR="005007E2" w:rsidRDefault="005007E2" w:rsidP="005007E2">
      <w:pPr>
        <w:spacing w:after="0"/>
        <w:jc w:val="both"/>
        <w:rPr>
          <w:sz w:val="24"/>
          <w:szCs w:val="24"/>
        </w:rPr>
      </w:pPr>
    </w:p>
    <w:p w:rsidR="005007E2" w:rsidRDefault="005007E2" w:rsidP="005007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ADA/ACC Focal Officer (Name &amp; Sign</w:t>
      </w:r>
      <w:r w:rsidR="00372C0D">
        <w:rPr>
          <w:sz w:val="24"/>
          <w:szCs w:val="24"/>
        </w:rPr>
        <w:t>ature</w:t>
      </w:r>
      <w:r>
        <w:rPr>
          <w:sz w:val="24"/>
          <w:szCs w:val="24"/>
        </w:rPr>
        <w:t>)</w:t>
      </w:r>
      <w:r w:rsidR="008A1A6B">
        <w:rPr>
          <w:sz w:val="24"/>
          <w:szCs w:val="24"/>
        </w:rPr>
        <w:tab/>
      </w:r>
      <w:r w:rsidR="008A1A6B">
        <w:rPr>
          <w:sz w:val="24"/>
          <w:szCs w:val="24"/>
        </w:rPr>
        <w:tab/>
      </w:r>
      <w:r w:rsidR="008A1A6B">
        <w:rPr>
          <w:sz w:val="24"/>
          <w:szCs w:val="24"/>
        </w:rPr>
        <w:tab/>
        <w:t>HR Officer (Name &amp; Signature)</w:t>
      </w:r>
    </w:p>
    <w:p w:rsidR="005007E2" w:rsidRDefault="005007E2" w:rsidP="005007E2">
      <w:pPr>
        <w:spacing w:after="0"/>
        <w:jc w:val="both"/>
        <w:rPr>
          <w:sz w:val="24"/>
          <w:szCs w:val="24"/>
        </w:rPr>
      </w:pPr>
    </w:p>
    <w:p w:rsidR="005007E2" w:rsidRDefault="005007E2" w:rsidP="005007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07E2" w:rsidRDefault="005007E2" w:rsidP="005007E2">
      <w:pPr>
        <w:spacing w:after="0"/>
        <w:jc w:val="both"/>
        <w:rPr>
          <w:sz w:val="24"/>
          <w:szCs w:val="24"/>
        </w:rPr>
      </w:pPr>
    </w:p>
    <w:p w:rsidR="005007E2" w:rsidRDefault="005007E2" w:rsidP="005007E2">
      <w:pPr>
        <w:spacing w:after="0"/>
        <w:jc w:val="both"/>
        <w:rPr>
          <w:sz w:val="24"/>
          <w:szCs w:val="24"/>
        </w:rPr>
      </w:pPr>
    </w:p>
    <w:p w:rsidR="008A1A6B" w:rsidRDefault="005007E2" w:rsidP="005007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07E2" w:rsidRPr="00704578" w:rsidRDefault="005007E2" w:rsidP="008A1A6B">
      <w:pPr>
        <w:spacing w:after="0"/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Head of the Agency (Sign and Seal)</w:t>
      </w:r>
    </w:p>
    <w:sectPr w:rsidR="005007E2" w:rsidRPr="00704578" w:rsidSect="00F60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152" w:bottom="720" w:left="1440" w:header="31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67" w:rsidRDefault="00316D67" w:rsidP="004768ED">
      <w:pPr>
        <w:spacing w:after="0" w:line="240" w:lineRule="auto"/>
      </w:pPr>
      <w:r>
        <w:separator/>
      </w:r>
    </w:p>
  </w:endnote>
  <w:endnote w:type="continuationSeparator" w:id="0">
    <w:p w:rsidR="00316D67" w:rsidRDefault="00316D67" w:rsidP="0047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angdi29">
    <w:panose1 w:val="02000508020000020004"/>
    <w:charset w:val="00"/>
    <w:family w:val="auto"/>
    <w:pitch w:val="variable"/>
    <w:sig w:usb0="80000003" w:usb1="0000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91" w:rsidRDefault="00BB13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4B" w:rsidRDefault="00191A4B" w:rsidP="00191A4B">
    <w:pPr>
      <w:pStyle w:val="Normal1"/>
      <w:spacing w:line="240" w:lineRule="auto"/>
      <w:ind w:left="-720" w:right="-990"/>
    </w:pPr>
    <w:r>
      <w:rPr>
        <w:sz w:val="20"/>
      </w:rPr>
      <w:t xml:space="preserve">           _______________________________________________________________________________      </w:t>
    </w:r>
  </w:p>
  <w:p w:rsidR="00191A4B" w:rsidRDefault="00191A4B" w:rsidP="00191A4B">
    <w:pPr>
      <w:pStyle w:val="Normal1"/>
      <w:spacing w:line="240" w:lineRule="auto"/>
      <w:ind w:right="-990"/>
    </w:pPr>
    <w:r>
      <w:rPr>
        <w:rFonts w:ascii="Times New Roman" w:eastAsia="Times New Roman" w:hAnsi="Times New Roman" w:cs="Times New Roman"/>
        <w:i/>
        <w:sz w:val="20"/>
      </w:rPr>
      <w:t xml:space="preserve">  PABX: 975-04-781109/781252/781202         FAX No: 04-781135       website: www.trashiyangtse.gov.bt</w:t>
    </w:r>
  </w:p>
  <w:p w:rsidR="00191A4B" w:rsidRDefault="00191A4B" w:rsidP="00191A4B">
    <w:pPr>
      <w:pStyle w:val="Footer"/>
    </w:pPr>
  </w:p>
  <w:p w:rsidR="00191A4B" w:rsidRDefault="00191A4B" w:rsidP="00191A4B">
    <w:pPr>
      <w:pStyle w:val="Footer"/>
    </w:pPr>
  </w:p>
  <w:p w:rsidR="00191A4B" w:rsidRDefault="00191A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91" w:rsidRDefault="00BB13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67" w:rsidRDefault="00316D67" w:rsidP="004768ED">
      <w:pPr>
        <w:spacing w:after="0" w:line="240" w:lineRule="auto"/>
      </w:pPr>
      <w:r>
        <w:separator/>
      </w:r>
    </w:p>
  </w:footnote>
  <w:footnote w:type="continuationSeparator" w:id="0">
    <w:p w:rsidR="00316D67" w:rsidRDefault="00316D67" w:rsidP="0047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91" w:rsidRDefault="00BB13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8ED" w:rsidRPr="00812644" w:rsidRDefault="00F6129C" w:rsidP="0037483A">
    <w:pPr>
      <w:pStyle w:val="Header"/>
      <w:tabs>
        <w:tab w:val="clear" w:pos="4680"/>
        <w:tab w:val="clear" w:pos="9360"/>
        <w:tab w:val="right" w:pos="7905"/>
      </w:tabs>
      <w:ind w:firstLine="2160"/>
      <w:rPr>
        <w:rFonts w:ascii="Wangdi29" w:hAnsi="Wangdi29" w:cs="Wangdi29"/>
        <w:sz w:val="64"/>
        <w:szCs w:val="64"/>
      </w:rPr>
    </w:pPr>
    <w:r w:rsidRPr="0037483A">
      <w:rPr>
        <w:rFonts w:ascii="Wangdi29" w:hAnsi="Wangdi29" w:cs="Wangdi29"/>
        <w:noProof/>
        <w:sz w:val="64"/>
        <w:szCs w:val="64"/>
        <w:lang w:bidi="bo-CN"/>
      </w:rPr>
      <w:drawing>
        <wp:anchor distT="0" distB="0" distL="114300" distR="114300" simplePos="0" relativeHeight="251660288" behindDoc="1" locked="0" layoutInCell="1" allowOverlap="1" wp14:anchorId="31F64B89" wp14:editId="50BC8E1A">
          <wp:simplePos x="0" y="0"/>
          <wp:positionH relativeFrom="margin">
            <wp:posOffset>5343525</wp:posOffset>
          </wp:positionH>
          <wp:positionV relativeFrom="paragraph">
            <wp:posOffset>-9525</wp:posOffset>
          </wp:positionV>
          <wp:extent cx="1142601" cy="1132205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 log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85" cy="1139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83A">
      <w:rPr>
        <w:rFonts w:ascii="Wangdi29" w:hAnsi="Wangdi29" w:cs="Wangdi29"/>
        <w:noProof/>
        <w:sz w:val="64"/>
        <w:szCs w:val="64"/>
        <w:lang w:bidi="bo-CN"/>
      </w:rPr>
      <w:drawing>
        <wp:anchor distT="0" distB="0" distL="114300" distR="114300" simplePos="0" relativeHeight="251662336" behindDoc="1" locked="0" layoutInCell="1" allowOverlap="1" wp14:anchorId="1605842C" wp14:editId="6CAC48E6">
          <wp:simplePos x="0" y="0"/>
          <wp:positionH relativeFrom="margin">
            <wp:posOffset>-371475</wp:posOffset>
          </wp:positionH>
          <wp:positionV relativeFrom="paragraph">
            <wp:posOffset>-27305</wp:posOffset>
          </wp:positionV>
          <wp:extent cx="1198245" cy="1162050"/>
          <wp:effectExtent l="0" t="0" r="1905" b="0"/>
          <wp:wrapTight wrapText="bothSides">
            <wp:wrapPolygon edited="0">
              <wp:start x="0" y="0"/>
              <wp:lineTo x="0" y="21246"/>
              <wp:lineTo x="21291" y="21246"/>
              <wp:lineTo x="21291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83A" w:rsidRPr="0037483A">
      <w:rPr>
        <w:rFonts w:ascii="Wangdi29" w:hAnsi="Wangdi29" w:cs="Wangdi29"/>
        <w:b/>
        <w:bCs/>
        <w:sz w:val="64"/>
        <w:szCs w:val="64"/>
        <w:lang w:bidi="bo-CN"/>
      </w:rPr>
      <w:t xml:space="preserve">  </w:t>
    </w:r>
    <w:r w:rsidR="00812644">
      <w:rPr>
        <w:rFonts w:ascii="Wangdi29" w:hAnsi="Wangdi29" w:cs="Wangdi29"/>
        <w:b/>
        <w:bCs/>
        <w:sz w:val="64"/>
        <w:szCs w:val="64"/>
        <w:lang w:bidi="bo-CN"/>
      </w:rPr>
      <w:t xml:space="preserve"> </w:t>
    </w:r>
    <w:r w:rsidR="004768ED" w:rsidRPr="00812644">
      <w:rPr>
        <w:rFonts w:ascii="Wangdi29" w:hAnsi="Wangdi29" w:cs="Wangdi29"/>
        <w:sz w:val="64"/>
        <w:szCs w:val="64"/>
        <w:cs/>
        <w:lang w:bidi="bo-CN"/>
      </w:rPr>
      <w:t>དཔལ་ལྡན་འབྲུག་གཞུང་།</w:t>
    </w:r>
  </w:p>
  <w:p w:rsidR="004768ED" w:rsidRPr="00812644" w:rsidRDefault="0037483A" w:rsidP="0037483A">
    <w:pPr>
      <w:pStyle w:val="Header"/>
      <w:tabs>
        <w:tab w:val="clear" w:pos="9360"/>
        <w:tab w:val="left" w:pos="7950"/>
      </w:tabs>
      <w:rPr>
        <w:rFonts w:ascii="Wangdi29" w:hAnsi="Wangdi29" w:cs="Wangdi29"/>
        <w:sz w:val="64"/>
        <w:szCs w:val="64"/>
      </w:rPr>
    </w:pPr>
    <w:r w:rsidRPr="00812644">
      <w:rPr>
        <w:rFonts w:ascii="Wangdi29" w:hAnsi="Wangdi29" w:cs="Wangdi29"/>
        <w:sz w:val="64"/>
        <w:szCs w:val="64"/>
        <w:lang w:bidi="bo-CN"/>
      </w:rPr>
      <w:tab/>
      <w:t xml:space="preserve">     </w:t>
    </w:r>
    <w:r w:rsidR="004768ED" w:rsidRPr="00812644">
      <w:rPr>
        <w:rFonts w:ascii="Wangdi29" w:hAnsi="Wangdi29" w:cs="Wangdi29"/>
        <w:sz w:val="64"/>
        <w:szCs w:val="64"/>
        <w:cs/>
        <w:lang w:bidi="bo-CN"/>
      </w:rPr>
      <w:t>བཀྲིས་གཡང་རྩེ་རྫོང་ཁག་བདག་སྐྱོང་།</w:t>
    </w:r>
  </w:p>
  <w:p w:rsidR="00F6129C" w:rsidRDefault="0037483A" w:rsidP="0037483A">
    <w:pPr>
      <w:pStyle w:val="NormalWeb"/>
      <w:spacing w:before="0" w:beforeAutospacing="0" w:after="0" w:afterAutospacing="0"/>
      <w:ind w:left="1440" w:right="-719" w:firstLine="720"/>
    </w:pPr>
    <w:r>
      <w:rPr>
        <w:color w:val="000000"/>
      </w:rPr>
      <w:t xml:space="preserve">               </w:t>
    </w:r>
    <w:r w:rsidR="004768ED">
      <w:rPr>
        <w:color w:val="000000"/>
      </w:rPr>
      <w:t>ROYAL GOVERNMENT OF BHUTAN</w:t>
    </w:r>
  </w:p>
  <w:p w:rsidR="004768ED" w:rsidRPr="00F6129C" w:rsidRDefault="007347A0" w:rsidP="0037483A">
    <w:pPr>
      <w:pStyle w:val="NormalWeb"/>
      <w:spacing w:before="0" w:beforeAutospacing="0" w:after="0" w:afterAutospacing="0"/>
      <w:ind w:right="-719"/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CB7A6" wp14:editId="773E4ED7">
              <wp:simplePos x="0" y="0"/>
              <wp:positionH relativeFrom="column">
                <wp:posOffset>-390525</wp:posOffset>
              </wp:positionH>
              <wp:positionV relativeFrom="paragraph">
                <wp:posOffset>212090</wp:posOffset>
              </wp:positionV>
              <wp:extent cx="69151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51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04F61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6.7pt" to="513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" strokecolor="black [3200]" strokeweight=".5pt">
              <v:stroke joinstyle="miter"/>
            </v:line>
          </w:pict>
        </mc:Fallback>
      </mc:AlternateContent>
    </w:r>
    <w:r w:rsidR="0037483A">
      <w:rPr>
        <w:color w:val="000000"/>
        <w:sz w:val="28"/>
        <w:szCs w:val="28"/>
      </w:rPr>
      <w:t xml:space="preserve">  </w:t>
    </w:r>
    <w:r w:rsidR="004768ED">
      <w:rPr>
        <w:color w:val="000000"/>
        <w:sz w:val="28"/>
        <w:szCs w:val="28"/>
      </w:rPr>
      <w:t>DZONGKHAG ADMINISTRATION, TRASHI</w:t>
    </w:r>
    <w:r w:rsidR="00BB1391">
      <w:rPr>
        <w:color w:val="000000"/>
        <w:sz w:val="28"/>
        <w:szCs w:val="28"/>
      </w:rPr>
      <w:t xml:space="preserve"> </w:t>
    </w:r>
    <w:bookmarkStart w:id="0" w:name="_GoBack"/>
    <w:bookmarkEnd w:id="0"/>
    <w:r w:rsidR="004768ED">
      <w:rPr>
        <w:color w:val="000000"/>
        <w:sz w:val="28"/>
        <w:szCs w:val="28"/>
      </w:rPr>
      <w:t>YANGTSE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391" w:rsidRDefault="00BB13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6C26"/>
    <w:multiLevelType w:val="hybridMultilevel"/>
    <w:tmpl w:val="B0FE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78"/>
    <w:rsid w:val="000D33B0"/>
    <w:rsid w:val="000F4964"/>
    <w:rsid w:val="00174851"/>
    <w:rsid w:val="001844B9"/>
    <w:rsid w:val="00191A4B"/>
    <w:rsid w:val="002A2654"/>
    <w:rsid w:val="00316D67"/>
    <w:rsid w:val="00345593"/>
    <w:rsid w:val="00361153"/>
    <w:rsid w:val="00372C0D"/>
    <w:rsid w:val="0037483A"/>
    <w:rsid w:val="004768ED"/>
    <w:rsid w:val="004869DB"/>
    <w:rsid w:val="005007E2"/>
    <w:rsid w:val="00505251"/>
    <w:rsid w:val="00591333"/>
    <w:rsid w:val="0059623E"/>
    <w:rsid w:val="005A15E8"/>
    <w:rsid w:val="006608D8"/>
    <w:rsid w:val="006E6DC7"/>
    <w:rsid w:val="00704578"/>
    <w:rsid w:val="00707A2B"/>
    <w:rsid w:val="007347A0"/>
    <w:rsid w:val="007B32FE"/>
    <w:rsid w:val="007F4997"/>
    <w:rsid w:val="00812644"/>
    <w:rsid w:val="008A1A6B"/>
    <w:rsid w:val="009C5FCA"/>
    <w:rsid w:val="00A85D85"/>
    <w:rsid w:val="00A94983"/>
    <w:rsid w:val="00A94A69"/>
    <w:rsid w:val="00B43FDC"/>
    <w:rsid w:val="00BB1391"/>
    <w:rsid w:val="00BD3E5F"/>
    <w:rsid w:val="00C43488"/>
    <w:rsid w:val="00D71F2E"/>
    <w:rsid w:val="00E55414"/>
    <w:rsid w:val="00E76AE9"/>
    <w:rsid w:val="00EF0D71"/>
    <w:rsid w:val="00F60FDB"/>
    <w:rsid w:val="00F6129C"/>
    <w:rsid w:val="00FD3CFA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53BCE-A3B6-49A1-A212-CA7B27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ED"/>
  </w:style>
  <w:style w:type="paragraph" w:styleId="Footer">
    <w:name w:val="footer"/>
    <w:basedOn w:val="Normal"/>
    <w:link w:val="FooterChar"/>
    <w:uiPriority w:val="99"/>
    <w:unhideWhenUsed/>
    <w:rsid w:val="0047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ED"/>
  </w:style>
  <w:style w:type="paragraph" w:styleId="NormalWeb">
    <w:name w:val="Normal (Web)"/>
    <w:basedOn w:val="Normal"/>
    <w:uiPriority w:val="99"/>
    <w:unhideWhenUsed/>
    <w:rsid w:val="0047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191A4B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NoSpacing">
    <w:name w:val="No Spacing"/>
    <w:uiPriority w:val="1"/>
    <w:qFormat/>
    <w:rsid w:val="00A85D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tters\2020-2021%20onwards\A_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A_Letter Head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cp:lastPrinted>2021-07-13T03:02:00Z</cp:lastPrinted>
  <dcterms:created xsi:type="dcterms:W3CDTF">2021-07-13T02:34:00Z</dcterms:created>
  <dcterms:modified xsi:type="dcterms:W3CDTF">2021-07-13T03:48:00Z</dcterms:modified>
</cp:coreProperties>
</file>